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8C1D" w14:textId="2513701D" w:rsidR="00307230" w:rsidRDefault="00633A30" w:rsidP="00633A30">
      <w:pPr>
        <w:jc w:val="right"/>
        <w:rPr>
          <w:rFonts w:ascii="Arial" w:hAnsi="Arial"/>
          <w:b/>
          <w:bCs/>
          <w:i/>
        </w:rPr>
      </w:pPr>
      <w:bookmarkStart w:id="0" w:name="Tab00comune__1"/>
      <w:r w:rsidRPr="00633A30">
        <w:rPr>
          <w:rFonts w:ascii="Arial" w:hAnsi="Arial"/>
          <w:b/>
          <w:bCs/>
          <w:i/>
        </w:rPr>
        <w:t>All’</w:t>
      </w:r>
      <w:r w:rsidR="00307230" w:rsidRPr="00633A30">
        <w:rPr>
          <w:rFonts w:ascii="Arial" w:hAnsi="Arial"/>
          <w:b/>
          <w:bCs/>
          <w:i/>
        </w:rPr>
        <w:t xml:space="preserve">Ufficio </w:t>
      </w:r>
      <w:r w:rsidR="001938C6" w:rsidRPr="00633A30">
        <w:rPr>
          <w:rFonts w:ascii="Arial" w:hAnsi="Arial"/>
          <w:b/>
          <w:bCs/>
          <w:i/>
        </w:rPr>
        <w:t>E</w:t>
      </w:r>
      <w:r w:rsidR="00307230" w:rsidRPr="00633A30">
        <w:rPr>
          <w:rFonts w:ascii="Arial" w:hAnsi="Arial"/>
          <w:b/>
          <w:bCs/>
          <w:i/>
        </w:rPr>
        <w:t>lettorale</w:t>
      </w:r>
      <w:r w:rsidRPr="00633A30">
        <w:rPr>
          <w:rFonts w:ascii="Arial" w:hAnsi="Arial"/>
          <w:b/>
          <w:bCs/>
          <w:i/>
        </w:rPr>
        <w:br/>
        <w:t>Comune di Canolo (RC)</w:t>
      </w:r>
    </w:p>
    <w:p w14:paraId="75C0D9AE" w14:textId="77777777" w:rsidR="00633A30" w:rsidRPr="00633A30" w:rsidRDefault="00633A30" w:rsidP="00633A30">
      <w:pPr>
        <w:jc w:val="right"/>
        <w:rPr>
          <w:rFonts w:ascii="Arial" w:hAnsi="Arial"/>
          <w:b/>
          <w:bCs/>
          <w:i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9"/>
      </w:tblGrid>
      <w:tr w:rsidR="001805FD" w:rsidRPr="001805FD" w14:paraId="138E9F03" w14:textId="77777777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14:paraId="30920B53" w14:textId="77777777"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14:paraId="6DC93AE7" w14:textId="77777777"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14:paraId="5BE5A242" w14:textId="77777777"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14:paraId="6176F22E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2B35C27A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48728E26" w14:textId="77777777"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14:paraId="6DC41ABF" w14:textId="77777777" w:rsidR="001805FD" w:rsidRPr="0002199B" w:rsidRDefault="00530406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>REFERENDUM COSTITUZIONALE DEL 22 E 23 MARZO 2026</w:t>
      </w:r>
    </w:p>
    <w:p w14:paraId="17431484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0376BAA3" w14:textId="77777777"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14:paraId="7CE2B8E8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14:paraId="20DC973E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nato/a </w:t>
      </w:r>
      <w:proofErr w:type="spellStart"/>
      <w:proofErr w:type="gramStart"/>
      <w:r w:rsidRPr="001805FD">
        <w:rPr>
          <w:rFonts w:ascii="Arial" w:hAnsi="Arial"/>
          <w:sz w:val="20"/>
          <w:szCs w:val="20"/>
        </w:rPr>
        <w:t>a</w:t>
      </w:r>
      <w:proofErr w:type="spellEnd"/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>…</w:t>
      </w:r>
      <w:proofErr w:type="gramEnd"/>
      <w:r w:rsidR="001938C6">
        <w:rPr>
          <w:rFonts w:ascii="Arial" w:hAnsi="Arial"/>
          <w:sz w:val="20"/>
          <w:szCs w:val="20"/>
        </w:rPr>
        <w:t xml:space="preserve">………………………….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</w:t>
      </w:r>
      <w:proofErr w:type="gramStart"/>
      <w:r w:rsidR="00B9140C">
        <w:rPr>
          <w:rFonts w:ascii="Arial" w:hAnsi="Arial"/>
          <w:sz w:val="20"/>
          <w:szCs w:val="20"/>
        </w:rPr>
        <w:t>…….</w:t>
      </w:r>
      <w:proofErr w:type="gramEnd"/>
      <w:r w:rsidR="00B9140C">
        <w:rPr>
          <w:rFonts w:ascii="Arial" w:hAnsi="Arial"/>
          <w:sz w:val="20"/>
          <w:szCs w:val="20"/>
        </w:rPr>
        <w:t>.</w:t>
      </w:r>
    </w:p>
    <w:p w14:paraId="49A2DBD9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</w:t>
      </w:r>
      <w:proofErr w:type="gramStart"/>
      <w:r w:rsidR="001938C6">
        <w:rPr>
          <w:rFonts w:ascii="Arial" w:hAnsi="Arial"/>
          <w:sz w:val="20"/>
          <w:szCs w:val="20"/>
        </w:rPr>
        <w:t>…….</w:t>
      </w:r>
      <w:proofErr w:type="gramEnd"/>
      <w:r w:rsidR="001938C6">
        <w:rPr>
          <w:rFonts w:ascii="Arial" w:hAnsi="Arial"/>
          <w:sz w:val="20"/>
          <w:szCs w:val="20"/>
        </w:rPr>
        <w:t>.</w:t>
      </w:r>
    </w:p>
    <w:p w14:paraId="07D8E1C3" w14:textId="77777777"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14:paraId="2659A5B9" w14:textId="77777777"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14:paraId="5837604E" w14:textId="77777777"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5F766FB8" w14:textId="55F5FA7D"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</w:t>
      </w:r>
      <w:r w:rsidR="00530406">
        <w:rPr>
          <w:rFonts w:ascii="Arial" w:hAnsi="Arial"/>
          <w:sz w:val="20"/>
          <w:szCs w:val="20"/>
        </w:rPr>
        <w:t>itto di voto per le elezioni dei</w:t>
      </w:r>
      <w:r w:rsidRPr="001805FD">
        <w:rPr>
          <w:rFonts w:ascii="Arial" w:hAnsi="Arial"/>
          <w:sz w:val="20"/>
          <w:szCs w:val="20"/>
        </w:rPr>
        <w:t xml:space="preserve"> giorn</w:t>
      </w:r>
      <w:r w:rsidR="00530406">
        <w:rPr>
          <w:rFonts w:ascii="Arial" w:hAnsi="Arial"/>
          <w:sz w:val="20"/>
          <w:szCs w:val="20"/>
        </w:rPr>
        <w:t>i</w:t>
      </w:r>
      <w:r w:rsidR="0002199B">
        <w:rPr>
          <w:rFonts w:ascii="Arial" w:hAnsi="Arial"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22-23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MARZO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b/>
          <w:sz w:val="20"/>
          <w:szCs w:val="20"/>
        </w:rPr>
        <w:t>202</w:t>
      </w:r>
      <w:r w:rsidR="00530406">
        <w:rPr>
          <w:rFonts w:ascii="Arial" w:hAnsi="Arial"/>
          <w:b/>
          <w:sz w:val="20"/>
          <w:szCs w:val="20"/>
        </w:rPr>
        <w:t>6</w:t>
      </w:r>
      <w:r w:rsidR="00ED36D7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sz w:val="20"/>
          <w:szCs w:val="20"/>
        </w:rPr>
        <w:t>nell’abitazione</w:t>
      </w:r>
      <w:r w:rsidRPr="001805FD">
        <w:rPr>
          <w:rFonts w:ascii="Arial" w:hAnsi="Arial"/>
          <w:sz w:val="20"/>
          <w:szCs w:val="20"/>
        </w:rPr>
        <w:t xml:space="preserve"> in cui dimora sita nel Comune di </w:t>
      </w:r>
      <w:r w:rsidR="00CE690B">
        <w:rPr>
          <w:rFonts w:ascii="Arial" w:hAnsi="Arial"/>
          <w:sz w:val="20"/>
          <w:szCs w:val="20"/>
        </w:rPr>
        <w:t>Canolo.</w:t>
      </w:r>
      <w:r w:rsidRPr="001805FD">
        <w:rPr>
          <w:rFonts w:ascii="Arial" w:hAnsi="Arial"/>
          <w:sz w:val="20"/>
          <w:szCs w:val="20"/>
        </w:rPr>
        <w:t xml:space="preserve"> </w:t>
      </w:r>
    </w:p>
    <w:p w14:paraId="5DA8C873" w14:textId="77777777"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</w:t>
      </w:r>
      <w:proofErr w:type="gramEnd"/>
      <w:r>
        <w:rPr>
          <w:rFonts w:ascii="Arial" w:hAnsi="Arial"/>
          <w:sz w:val="20"/>
          <w:szCs w:val="20"/>
        </w:rPr>
        <w:t>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14:paraId="2F1EBF1E" w14:textId="77777777"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Presso    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14:paraId="4996A57C" w14:textId="77777777"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335759BE" w14:textId="77777777"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14:paraId="391AA3BE" w14:textId="77777777"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14:paraId="4E088212" w14:textId="77777777" w:rsidR="00ED36D7" w:rsidRDefault="00ED36D7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208484172"/>
      <w:r>
        <w:rPr>
          <w:rFonts w:ascii="Arial" w:hAnsi="Arial" w:cs="Arial"/>
          <w:sz w:val="20"/>
          <w:szCs w:val="20"/>
        </w:rPr>
        <w:t>Copia di un documento di identità in corso di validità</w:t>
      </w:r>
    </w:p>
    <w:p w14:paraId="3772C268" w14:textId="77777777" w:rsidR="00307230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Copia della tessera elettorale;</w:t>
      </w:r>
    </w:p>
    <w:p w14:paraId="4898EFC4" w14:textId="77777777" w:rsidR="001938C6" w:rsidRPr="00ED36D7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Certificato rilasciato dal funzionario medico designato dall'A.S</w:t>
      </w:r>
      <w:r w:rsidR="002C7416" w:rsidRPr="00ED36D7">
        <w:rPr>
          <w:rFonts w:ascii="Arial" w:hAnsi="Arial" w:cs="Arial"/>
          <w:sz w:val="20"/>
          <w:szCs w:val="20"/>
        </w:rPr>
        <w:t>.P</w:t>
      </w:r>
      <w:bookmarkEnd w:id="4"/>
      <w:r w:rsidRPr="00ED36D7">
        <w:rPr>
          <w:rFonts w:ascii="Arial" w:hAnsi="Arial" w:cs="Arial"/>
          <w:sz w:val="20"/>
          <w:szCs w:val="20"/>
        </w:rPr>
        <w:t xml:space="preserve">. di </w:t>
      </w:r>
      <w:r w:rsidR="001938C6" w:rsidRPr="00ED36D7">
        <w:rPr>
          <w:rFonts w:ascii="Arial" w:hAnsi="Arial" w:cs="Arial"/>
          <w:sz w:val="20"/>
          <w:szCs w:val="20"/>
        </w:rPr>
        <w:t>…………………………….</w:t>
      </w:r>
    </w:p>
    <w:p w14:paraId="2E32FFD5" w14:textId="77777777"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14:paraId="758D48BF" w14:textId="77777777"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14:paraId="482CB455" w14:textId="77777777"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307230"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="00636277">
        <w:rPr>
          <w:rFonts w:ascii="Arial" w:hAnsi="Arial" w:cs="Arial"/>
          <w:sz w:val="20"/>
          <w:szCs w:val="20"/>
        </w:rPr>
      </w:r>
      <w:r w:rsidR="00636277">
        <w:rPr>
          <w:rFonts w:ascii="Arial" w:hAnsi="Arial" w:cs="Arial"/>
          <w:sz w:val="20"/>
          <w:szCs w:val="20"/>
        </w:rPr>
        <w:fldChar w:fldCharType="separate"/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5"/>
      <w:r w:rsidR="00307230" w:rsidRPr="001805FD">
        <w:rPr>
          <w:rFonts w:ascii="Arial" w:hAnsi="Arial" w:cs="Arial"/>
          <w:sz w:val="20"/>
          <w:szCs w:val="20"/>
        </w:rPr>
        <w:tab/>
      </w:r>
      <w:r w:rsidR="00307230"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1805FD" w:rsidRPr="001805FD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Pr="001805FD">
        <w:rPr>
          <w:rFonts w:ascii="Arial" w:hAnsi="Arial" w:cs="Arial"/>
          <w:spacing w:val="-2"/>
          <w:sz w:val="20"/>
          <w:szCs w:val="20"/>
        </w:rPr>
      </w:r>
      <w:r w:rsidRPr="001805FD">
        <w:rPr>
          <w:rFonts w:ascii="Arial" w:hAnsi="Arial" w:cs="Arial"/>
          <w:spacing w:val="-2"/>
          <w:sz w:val="20"/>
          <w:szCs w:val="20"/>
        </w:rPr>
        <w:fldChar w:fldCharType="separate"/>
      </w:r>
      <w:r w:rsidR="001805FD" w:rsidRPr="001805FD">
        <w:rPr>
          <w:rFonts w:ascii="Arial" w:hAnsi="Arial" w:cs="Arial"/>
          <w:noProof/>
          <w:spacing w:val="-2"/>
          <w:sz w:val="20"/>
          <w:szCs w:val="20"/>
        </w:rPr>
        <w:t>.....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end"/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="00307230"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14:paraId="760EFEE9" w14:textId="77777777"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307230"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="00636277">
        <w:rPr>
          <w:rFonts w:ascii="Arial" w:hAnsi="Arial" w:cs="Arial"/>
          <w:spacing w:val="2"/>
          <w:sz w:val="20"/>
          <w:szCs w:val="20"/>
        </w:rPr>
      </w:r>
      <w:r w:rsidR="00636277">
        <w:rPr>
          <w:rFonts w:ascii="Arial" w:hAnsi="Arial" w:cs="Arial"/>
          <w:spacing w:val="2"/>
          <w:sz w:val="20"/>
          <w:szCs w:val="20"/>
        </w:rPr>
        <w:fldChar w:fldCharType="separate"/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 w:rsidR="00307230" w:rsidRPr="001805FD">
        <w:rPr>
          <w:rFonts w:ascii="Arial" w:hAnsi="Arial" w:cs="Arial"/>
          <w:spacing w:val="2"/>
          <w:sz w:val="20"/>
          <w:szCs w:val="20"/>
        </w:rPr>
        <w:tab/>
      </w:r>
      <w:r w:rsidR="00307230"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38562F46" w14:textId="77777777"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14:paraId="5D60695E" w14:textId="77777777"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</w:t>
      </w:r>
      <w:proofErr w:type="gramStart"/>
      <w:r w:rsidR="001938C6">
        <w:rPr>
          <w:rFonts w:ascii="Arial" w:hAnsi="Arial"/>
          <w:i/>
          <w:sz w:val="20"/>
          <w:szCs w:val="20"/>
        </w:rPr>
        <w:t>…….</w:t>
      </w:r>
      <w:proofErr w:type="gramEnd"/>
      <w:r w:rsidR="001938C6">
        <w:rPr>
          <w:rFonts w:ascii="Arial" w:hAnsi="Arial"/>
          <w:i/>
          <w:sz w:val="20"/>
          <w:szCs w:val="20"/>
        </w:rPr>
        <w:t>.</w:t>
      </w:r>
    </w:p>
    <w:p w14:paraId="56B72C4A" w14:textId="77777777"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14:paraId="4C2AF75C" w14:textId="77777777"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14:paraId="27607484" w14:textId="77777777"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7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2173" w14:textId="77777777" w:rsidR="00CA78C1" w:rsidRDefault="00CA78C1">
      <w:r>
        <w:separator/>
      </w:r>
    </w:p>
  </w:endnote>
  <w:endnote w:type="continuationSeparator" w:id="0">
    <w:p w14:paraId="10B66F9D" w14:textId="77777777" w:rsidR="00CA78C1" w:rsidRDefault="00CA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9F7F" w14:textId="77777777"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4F12904C" w14:textId="77777777"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14:paraId="16368030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43E07D57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14:paraId="16354C86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14:paraId="15C562F6" w14:textId="77777777"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14:paraId="50722646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46331A08" w14:textId="77777777"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DB54" w14:textId="77777777" w:rsidR="00CA78C1" w:rsidRDefault="00CA78C1">
      <w:r>
        <w:separator/>
      </w:r>
    </w:p>
  </w:footnote>
  <w:footnote w:type="continuationSeparator" w:id="0">
    <w:p w14:paraId="43CAB86F" w14:textId="77777777" w:rsidR="00CA78C1" w:rsidRDefault="00CA7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08B"/>
    <w:multiLevelType w:val="hybridMultilevel"/>
    <w:tmpl w:val="B02C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5FD"/>
    <w:rsid w:val="0002199B"/>
    <w:rsid w:val="00151F2E"/>
    <w:rsid w:val="0016568E"/>
    <w:rsid w:val="00173C1B"/>
    <w:rsid w:val="001805FD"/>
    <w:rsid w:val="001938C6"/>
    <w:rsid w:val="001A75F1"/>
    <w:rsid w:val="00206883"/>
    <w:rsid w:val="002C7416"/>
    <w:rsid w:val="002E7CF7"/>
    <w:rsid w:val="00307230"/>
    <w:rsid w:val="0031179B"/>
    <w:rsid w:val="00367F80"/>
    <w:rsid w:val="00397EB9"/>
    <w:rsid w:val="003D71D0"/>
    <w:rsid w:val="004140F7"/>
    <w:rsid w:val="00417CB8"/>
    <w:rsid w:val="004B01BE"/>
    <w:rsid w:val="004C0064"/>
    <w:rsid w:val="00530406"/>
    <w:rsid w:val="005A1EA1"/>
    <w:rsid w:val="005A7F29"/>
    <w:rsid w:val="005C4838"/>
    <w:rsid w:val="00633A30"/>
    <w:rsid w:val="006342B9"/>
    <w:rsid w:val="00636277"/>
    <w:rsid w:val="006537F2"/>
    <w:rsid w:val="006D5AD9"/>
    <w:rsid w:val="006F2E1B"/>
    <w:rsid w:val="007438A0"/>
    <w:rsid w:val="00746510"/>
    <w:rsid w:val="00823CC0"/>
    <w:rsid w:val="008C12D8"/>
    <w:rsid w:val="008C4762"/>
    <w:rsid w:val="009C135D"/>
    <w:rsid w:val="009C78BC"/>
    <w:rsid w:val="00AD3D31"/>
    <w:rsid w:val="00B84600"/>
    <w:rsid w:val="00B9140C"/>
    <w:rsid w:val="00BC2B48"/>
    <w:rsid w:val="00C07E21"/>
    <w:rsid w:val="00C85AC0"/>
    <w:rsid w:val="00CA78C1"/>
    <w:rsid w:val="00CB32CB"/>
    <w:rsid w:val="00CE690B"/>
    <w:rsid w:val="00ED36D7"/>
    <w:rsid w:val="00EF253B"/>
    <w:rsid w:val="00F21FE5"/>
    <w:rsid w:val="00F23A58"/>
    <w:rsid w:val="00F51305"/>
    <w:rsid w:val="00F51D9E"/>
    <w:rsid w:val="00F83019"/>
    <w:rsid w:val="00F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F64DAE"/>
  <w15:docId w15:val="{4626F783-D5D9-48A6-8568-926B3F8D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8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7438A0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7438A0"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5</TotalTime>
  <Pages>1</Pages>
  <Words>209</Words>
  <Characters>1435</Characters>
  <Application>Microsoft Office Word</Application>
  <DocSecurity>0</DocSecurity>
  <Lines>68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Ufficio Elettorale Canolo</dc:creator>
  <cp:lastModifiedBy>Antonio</cp:lastModifiedBy>
  <cp:revision>5</cp:revision>
  <cp:lastPrinted>2020-08-28T09:45:00Z</cp:lastPrinted>
  <dcterms:created xsi:type="dcterms:W3CDTF">2025-09-11T10:06:00Z</dcterms:created>
  <dcterms:modified xsi:type="dcterms:W3CDTF">2026-02-06T11:50:00Z</dcterms:modified>
</cp:coreProperties>
</file>